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2D8C48" w14:textId="77777777" w:rsidR="00B63FDD" w:rsidRPr="003C3DEA" w:rsidRDefault="00B63FDD" w:rsidP="00A234EE">
      <w:pPr>
        <w:jc w:val="center"/>
        <w:rPr>
          <w:b/>
          <w:sz w:val="24"/>
          <w:szCs w:val="24"/>
        </w:rPr>
      </w:pPr>
      <w:r w:rsidRPr="003C3DEA">
        <w:rPr>
          <w:b/>
          <w:sz w:val="24"/>
          <w:szCs w:val="24"/>
        </w:rPr>
        <w:t>Jesús nació… en días del rey Herodes</w:t>
      </w:r>
    </w:p>
    <w:p w14:paraId="266B7163" w14:textId="77777777" w:rsidR="00B63FDD" w:rsidRPr="003C3DEA" w:rsidRDefault="00B63FDD" w:rsidP="00A234EE">
      <w:pPr>
        <w:jc w:val="center"/>
        <w:rPr>
          <w:i/>
          <w:sz w:val="24"/>
          <w:szCs w:val="24"/>
        </w:rPr>
      </w:pPr>
      <w:r w:rsidRPr="003C3DEA">
        <w:rPr>
          <w:i/>
          <w:sz w:val="24"/>
          <w:szCs w:val="24"/>
        </w:rPr>
        <w:t>“Cuando Jesús nació en Belén de Judea en días del rey Herodes, vinieron del oriente a Jerusalén unos magos, diciendo: ¿Dónde está el rey de los judíos, que ha nacido? Porque su estrella hemos visto en el oriente, y venimos a adorarle.”</w:t>
      </w:r>
    </w:p>
    <w:p w14:paraId="02E9A488" w14:textId="6691BFD9" w:rsidR="00B63FDD" w:rsidRPr="003C3DEA" w:rsidRDefault="00E92848" w:rsidP="00A234EE">
      <w:pPr>
        <w:jc w:val="center"/>
        <w:rPr>
          <w:b/>
          <w:color w:val="FF0000"/>
          <w:sz w:val="24"/>
          <w:szCs w:val="24"/>
        </w:rPr>
      </w:pPr>
      <w:r>
        <w:rPr>
          <w:b/>
          <w:color w:val="000000"/>
          <w:sz w:val="24"/>
          <w:szCs w:val="24"/>
        </w:rPr>
        <w:t>Mat. 2:</w:t>
      </w:r>
      <w:bookmarkStart w:id="0" w:name="_GoBack"/>
      <w:bookmarkEnd w:id="0"/>
      <w:r w:rsidR="00B63FDD" w:rsidRPr="003C3DEA">
        <w:rPr>
          <w:b/>
          <w:color w:val="000000"/>
          <w:sz w:val="24"/>
          <w:szCs w:val="24"/>
        </w:rPr>
        <w:t>1-2</w:t>
      </w:r>
    </w:p>
    <w:p w14:paraId="5859A668" w14:textId="77777777" w:rsidR="00B63FDD" w:rsidRPr="003C3DEA" w:rsidRDefault="00B63FDD" w:rsidP="00A234EE">
      <w:pPr>
        <w:rPr>
          <w:sz w:val="24"/>
          <w:szCs w:val="24"/>
        </w:rPr>
      </w:pPr>
    </w:p>
    <w:p w14:paraId="0251DC0C" w14:textId="77777777" w:rsidR="00B63FDD" w:rsidRPr="003C3DEA" w:rsidRDefault="00B63FDD" w:rsidP="00A234EE">
      <w:pPr>
        <w:jc w:val="both"/>
        <w:rPr>
          <w:sz w:val="24"/>
          <w:szCs w:val="24"/>
          <w:lang w:val="es-ES_tradnl"/>
        </w:rPr>
      </w:pPr>
      <w:r w:rsidRPr="003C3DEA">
        <w:rPr>
          <w:sz w:val="24"/>
          <w:szCs w:val="24"/>
        </w:rPr>
        <w:t xml:space="preserve">Estamos a pocos días de celebrar la mejor fecha festiva: </w:t>
      </w:r>
      <w:r w:rsidRPr="003C3DEA">
        <w:rPr>
          <w:sz w:val="24"/>
          <w:szCs w:val="24"/>
          <w:lang w:val="es-ES_tradnl"/>
        </w:rPr>
        <w:t>El recordatorio del nacimiento de Jesús; porque eso es la navidad, el nacimiento de nuestro Señor Jesucristo.</w:t>
      </w:r>
    </w:p>
    <w:p w14:paraId="197370EF" w14:textId="77777777" w:rsidR="00B63FDD" w:rsidRPr="003C3DEA" w:rsidRDefault="00B63FDD" w:rsidP="00A234EE">
      <w:pPr>
        <w:jc w:val="both"/>
        <w:rPr>
          <w:sz w:val="24"/>
          <w:szCs w:val="24"/>
          <w:lang w:val="es-ES_tradnl"/>
        </w:rPr>
      </w:pPr>
    </w:p>
    <w:p w14:paraId="7CC0399E" w14:textId="77777777" w:rsidR="00B63FDD" w:rsidRPr="003C3DEA" w:rsidRDefault="00B63FDD" w:rsidP="00A234EE">
      <w:pPr>
        <w:jc w:val="both"/>
        <w:rPr>
          <w:sz w:val="24"/>
          <w:szCs w:val="24"/>
          <w:lang w:val="es-ES_tradnl"/>
        </w:rPr>
      </w:pPr>
      <w:r w:rsidRPr="003C3DEA">
        <w:rPr>
          <w:sz w:val="24"/>
          <w:szCs w:val="24"/>
          <w:lang w:val="es-ES_tradnl"/>
        </w:rPr>
        <w:t>Y eso es lo que tenemos que tener en mente en esta celebración. Más allá de las luces, el arbolito, la comida, las ofertas navideñas, lo más importante de esta fiesta es recordar que Jesús nació. No Papa Noel o Santa Claus… Jesús nació.</w:t>
      </w:r>
    </w:p>
    <w:p w14:paraId="756F6D76" w14:textId="77777777" w:rsidR="00B63FDD" w:rsidRPr="003C3DEA" w:rsidRDefault="00B63FDD" w:rsidP="00A234EE">
      <w:pPr>
        <w:jc w:val="both"/>
        <w:rPr>
          <w:sz w:val="24"/>
          <w:szCs w:val="24"/>
          <w:lang w:val="es-ES_tradnl"/>
        </w:rPr>
      </w:pPr>
      <w:r w:rsidRPr="003C3DEA">
        <w:rPr>
          <w:sz w:val="24"/>
          <w:szCs w:val="24"/>
          <w:lang w:val="es-ES_tradnl"/>
        </w:rPr>
        <w:t>Nació el milagro más grande, nació el regalo del cielo. Y nació por t</w:t>
      </w:r>
      <w:r w:rsidRPr="003C3DEA">
        <w:rPr>
          <w:sz w:val="24"/>
          <w:szCs w:val="24"/>
        </w:rPr>
        <w:t>í</w:t>
      </w:r>
      <w:r w:rsidRPr="003C3DEA">
        <w:rPr>
          <w:sz w:val="24"/>
          <w:szCs w:val="24"/>
          <w:lang w:val="es-ES_tradnl"/>
        </w:rPr>
        <w:t xml:space="preserve"> y por mí.</w:t>
      </w:r>
    </w:p>
    <w:p w14:paraId="4EC74CDD" w14:textId="77777777" w:rsidR="00B63FDD" w:rsidRPr="003C3DEA" w:rsidRDefault="00B63FDD" w:rsidP="00A234EE">
      <w:pPr>
        <w:jc w:val="both"/>
        <w:rPr>
          <w:sz w:val="24"/>
          <w:szCs w:val="24"/>
          <w:lang w:val="es-ES_tradnl"/>
        </w:rPr>
      </w:pPr>
    </w:p>
    <w:p w14:paraId="4EDCA402" w14:textId="77777777" w:rsidR="00B63FDD" w:rsidRPr="003C3DEA" w:rsidRDefault="00B63FDD" w:rsidP="00A234EE">
      <w:pPr>
        <w:jc w:val="both"/>
        <w:rPr>
          <w:color w:val="000000"/>
          <w:sz w:val="24"/>
          <w:szCs w:val="24"/>
          <w:lang w:val="es-ES_tradnl"/>
        </w:rPr>
      </w:pPr>
      <w:r w:rsidRPr="003C3DEA">
        <w:rPr>
          <w:color w:val="000000"/>
          <w:sz w:val="24"/>
          <w:szCs w:val="24"/>
          <w:lang w:val="es-ES_tradnl"/>
        </w:rPr>
        <w:t>Cuando Jesús nació no eran los tiempos más favorables:</w:t>
      </w:r>
    </w:p>
    <w:p w14:paraId="018CC5E2" w14:textId="77777777" w:rsidR="00B63FDD" w:rsidRPr="003C3DEA" w:rsidRDefault="00B63FDD" w:rsidP="00A234EE">
      <w:pPr>
        <w:jc w:val="both"/>
        <w:rPr>
          <w:color w:val="000000"/>
          <w:sz w:val="24"/>
          <w:szCs w:val="24"/>
          <w:lang w:val="es-ES_tradnl"/>
        </w:rPr>
      </w:pPr>
      <w:r w:rsidRPr="003C3DEA">
        <w:rPr>
          <w:b/>
          <w:i/>
          <w:color w:val="000000"/>
          <w:sz w:val="24"/>
          <w:szCs w:val="24"/>
          <w:u w:val="single"/>
          <w:lang w:val="es-ES_tradnl"/>
        </w:rPr>
        <w:t>*Espiritualmente</w:t>
      </w:r>
      <w:r w:rsidRPr="003C3DEA">
        <w:rPr>
          <w:color w:val="000000"/>
          <w:sz w:val="24"/>
          <w:szCs w:val="24"/>
          <w:lang w:val="es-ES_tradnl"/>
        </w:rPr>
        <w:t>, por más de 400 años no hubo profeta o alguien que hablara de parte de Dios.</w:t>
      </w:r>
    </w:p>
    <w:p w14:paraId="10902AD3" w14:textId="77777777" w:rsidR="00B63FDD" w:rsidRPr="003C3DEA" w:rsidRDefault="00B63FDD" w:rsidP="00A234EE">
      <w:pPr>
        <w:jc w:val="both"/>
        <w:rPr>
          <w:color w:val="000000"/>
          <w:sz w:val="24"/>
          <w:szCs w:val="24"/>
          <w:lang w:val="es-ES_tradnl"/>
        </w:rPr>
      </w:pPr>
      <w:r w:rsidRPr="003C3DEA">
        <w:rPr>
          <w:b/>
          <w:i/>
          <w:color w:val="000000"/>
          <w:sz w:val="24"/>
          <w:szCs w:val="24"/>
          <w:u w:val="single"/>
          <w:lang w:val="es-ES_tradnl"/>
        </w:rPr>
        <w:t>*Políticamente</w:t>
      </w:r>
      <w:r w:rsidRPr="003C3DEA">
        <w:rPr>
          <w:color w:val="000000"/>
          <w:sz w:val="24"/>
          <w:szCs w:val="24"/>
          <w:lang w:val="es-ES_tradnl"/>
        </w:rPr>
        <w:t>, Israel estaba bajo el Imperio Romano y tenía como gobernador a Herodes, que sobresalió por su crueldad y por todos sus crímenes.</w:t>
      </w:r>
    </w:p>
    <w:p w14:paraId="05C78B37" w14:textId="77777777" w:rsidR="00B63FDD" w:rsidRPr="003C3DEA" w:rsidRDefault="00B63FDD" w:rsidP="00A234EE">
      <w:pPr>
        <w:jc w:val="both"/>
        <w:rPr>
          <w:color w:val="000000"/>
          <w:sz w:val="24"/>
          <w:szCs w:val="24"/>
          <w:lang w:val="es-ES_tradnl"/>
        </w:rPr>
      </w:pPr>
      <w:r w:rsidRPr="003C3DEA">
        <w:rPr>
          <w:b/>
          <w:i/>
          <w:color w:val="000000"/>
          <w:sz w:val="24"/>
          <w:szCs w:val="24"/>
          <w:u w:val="single"/>
          <w:lang w:val="es-ES_tradnl"/>
        </w:rPr>
        <w:t>*Financieramente</w:t>
      </w:r>
      <w:r w:rsidRPr="003C3DEA">
        <w:rPr>
          <w:color w:val="000000"/>
          <w:sz w:val="24"/>
          <w:szCs w:val="24"/>
          <w:lang w:val="es-ES_tradnl"/>
        </w:rPr>
        <w:t>, estaban oprimidos por los tributos del Imperio, y encima, los cobradores de impuestos (publicanos) les robaban a las personas, cobrándoles mucho más de lo que debían.</w:t>
      </w:r>
    </w:p>
    <w:p w14:paraId="5334828D" w14:textId="77777777" w:rsidR="00B63FDD" w:rsidRPr="003C3DEA" w:rsidRDefault="00B63FDD" w:rsidP="00A234EE">
      <w:pPr>
        <w:jc w:val="both"/>
        <w:rPr>
          <w:color w:val="000000"/>
          <w:sz w:val="24"/>
          <w:szCs w:val="24"/>
          <w:lang w:val="es-ES_tradnl"/>
        </w:rPr>
      </w:pPr>
    </w:p>
    <w:p w14:paraId="20813AF2" w14:textId="77777777" w:rsidR="00B63FDD" w:rsidRPr="003C3DEA" w:rsidRDefault="00B63FDD" w:rsidP="00A234EE">
      <w:pPr>
        <w:jc w:val="both"/>
        <w:rPr>
          <w:color w:val="000000"/>
          <w:sz w:val="24"/>
          <w:szCs w:val="24"/>
          <w:lang w:val="es-ES_tradnl"/>
        </w:rPr>
      </w:pPr>
      <w:r w:rsidRPr="003C3DEA">
        <w:rPr>
          <w:color w:val="000000"/>
          <w:sz w:val="24"/>
          <w:szCs w:val="24"/>
          <w:lang w:val="es-ES_tradnl"/>
        </w:rPr>
        <w:t>Esa era la condición de la nación judía en aquellos tiempos.</w:t>
      </w:r>
    </w:p>
    <w:p w14:paraId="18BF1E5F" w14:textId="77777777" w:rsidR="00B63FDD" w:rsidRPr="003C3DEA" w:rsidRDefault="00B63FDD" w:rsidP="00A234EE">
      <w:pPr>
        <w:jc w:val="both"/>
        <w:rPr>
          <w:sz w:val="24"/>
          <w:szCs w:val="24"/>
          <w:lang w:val="es-ES_tradnl"/>
        </w:rPr>
      </w:pPr>
    </w:p>
    <w:p w14:paraId="76FCEEC9" w14:textId="77777777" w:rsidR="00B63FDD" w:rsidRPr="003C3DEA" w:rsidRDefault="00B63FDD" w:rsidP="00A234EE">
      <w:pPr>
        <w:jc w:val="both"/>
        <w:rPr>
          <w:sz w:val="24"/>
          <w:szCs w:val="24"/>
          <w:lang w:val="es-ES_tradnl"/>
        </w:rPr>
      </w:pPr>
      <w:r w:rsidRPr="003C3DEA">
        <w:rPr>
          <w:sz w:val="24"/>
          <w:szCs w:val="24"/>
          <w:lang w:val="es-ES_tradnl"/>
        </w:rPr>
        <w:t xml:space="preserve">Pero la palabra de Dios dice algo muy importante: que </w:t>
      </w:r>
      <w:r w:rsidRPr="003C3DEA">
        <w:rPr>
          <w:i/>
          <w:color w:val="000000"/>
          <w:sz w:val="24"/>
          <w:szCs w:val="24"/>
          <w:lang w:val="es-ES_tradnl"/>
        </w:rPr>
        <w:t xml:space="preserve">“Jesús nació </w:t>
      </w:r>
      <w:r w:rsidRPr="003C3DEA">
        <w:rPr>
          <w:b/>
          <w:i/>
          <w:color w:val="000000"/>
          <w:sz w:val="24"/>
          <w:szCs w:val="24"/>
          <w:u w:val="single"/>
          <w:lang w:val="es-ES_tradnl"/>
        </w:rPr>
        <w:t>en días del rey Herodes</w:t>
      </w:r>
      <w:r w:rsidRPr="003C3DEA">
        <w:rPr>
          <w:i/>
          <w:color w:val="000000"/>
          <w:sz w:val="24"/>
          <w:szCs w:val="24"/>
          <w:lang w:val="es-ES_tradnl"/>
        </w:rPr>
        <w:t>”</w:t>
      </w:r>
      <w:r w:rsidRPr="003C3DEA">
        <w:rPr>
          <w:color w:val="000000"/>
          <w:sz w:val="24"/>
          <w:szCs w:val="24"/>
          <w:lang w:val="es-ES_tradnl"/>
        </w:rPr>
        <w:t xml:space="preserve">. </w:t>
      </w:r>
      <w:r w:rsidRPr="003C3DEA">
        <w:rPr>
          <w:sz w:val="24"/>
          <w:szCs w:val="24"/>
          <w:lang w:val="es-ES_tradnl"/>
        </w:rPr>
        <w:t>En esos días nació Jesús.</w:t>
      </w:r>
    </w:p>
    <w:p w14:paraId="606191C6" w14:textId="77777777" w:rsidR="00B63FDD" w:rsidRPr="003C3DEA" w:rsidRDefault="00B63FDD" w:rsidP="00A234EE">
      <w:pPr>
        <w:jc w:val="both"/>
        <w:rPr>
          <w:sz w:val="24"/>
          <w:szCs w:val="24"/>
          <w:lang w:val="es-ES_tradnl"/>
        </w:rPr>
      </w:pPr>
      <w:r w:rsidRPr="003C3DEA">
        <w:rPr>
          <w:sz w:val="24"/>
          <w:szCs w:val="24"/>
          <w:lang w:val="es-ES_tradnl"/>
        </w:rPr>
        <w:t>En esos días nació el mayor milagro, en esos días nació el más grande de los regalos del cielo.</w:t>
      </w:r>
    </w:p>
    <w:p w14:paraId="1A224368" w14:textId="77777777" w:rsidR="00B63FDD" w:rsidRPr="003C3DEA" w:rsidRDefault="00B63FDD" w:rsidP="00A234EE">
      <w:pPr>
        <w:jc w:val="both"/>
        <w:rPr>
          <w:sz w:val="24"/>
          <w:szCs w:val="24"/>
          <w:lang w:val="es-ES_tradnl"/>
        </w:rPr>
      </w:pPr>
    </w:p>
    <w:p w14:paraId="2F80A487" w14:textId="77777777" w:rsidR="00B63FDD" w:rsidRPr="003C3DEA" w:rsidRDefault="00B63FDD" w:rsidP="00A234EE">
      <w:pPr>
        <w:jc w:val="both"/>
        <w:rPr>
          <w:sz w:val="24"/>
          <w:szCs w:val="24"/>
          <w:lang w:val="es-ES_tradnl"/>
        </w:rPr>
      </w:pPr>
      <w:r w:rsidRPr="003C3DEA">
        <w:rPr>
          <w:sz w:val="24"/>
          <w:szCs w:val="24"/>
          <w:lang w:val="es-ES_tradnl"/>
        </w:rPr>
        <w:t xml:space="preserve">Yo no sé cuál es el </w:t>
      </w:r>
      <w:r w:rsidRPr="003C3DEA">
        <w:rPr>
          <w:i/>
          <w:color w:val="000000"/>
          <w:sz w:val="24"/>
          <w:szCs w:val="24"/>
          <w:lang w:val="es-ES_tradnl"/>
        </w:rPr>
        <w:t>“tiempo que estás viviendo”</w:t>
      </w:r>
      <w:r w:rsidRPr="003C3DEA">
        <w:rPr>
          <w:color w:val="000000"/>
          <w:sz w:val="24"/>
          <w:szCs w:val="24"/>
          <w:lang w:val="es-ES_tradnl"/>
        </w:rPr>
        <w:t>; c</w:t>
      </w:r>
      <w:r w:rsidRPr="003C3DEA">
        <w:rPr>
          <w:sz w:val="24"/>
          <w:szCs w:val="24"/>
          <w:lang w:val="es-ES_tradnl"/>
        </w:rPr>
        <w:t>uan conflictivo, confuso o difícil sea. Pero te digo que está más cerca de lo que te imaginas el nacimiento de tu milagro. Tu regalo celestial está preparado.</w:t>
      </w:r>
    </w:p>
    <w:p w14:paraId="7534AE46" w14:textId="77777777" w:rsidR="00B63FDD" w:rsidRPr="003C3DEA" w:rsidRDefault="00B63FDD" w:rsidP="00A234EE">
      <w:pPr>
        <w:jc w:val="both"/>
        <w:rPr>
          <w:sz w:val="24"/>
          <w:szCs w:val="24"/>
          <w:lang w:val="es-ES_tradnl"/>
        </w:rPr>
      </w:pPr>
    </w:p>
    <w:p w14:paraId="010EAE77" w14:textId="77777777" w:rsidR="00B63FDD" w:rsidRPr="003C3DEA" w:rsidRDefault="00B63FDD" w:rsidP="00A234EE">
      <w:pPr>
        <w:jc w:val="both"/>
        <w:rPr>
          <w:sz w:val="24"/>
          <w:szCs w:val="24"/>
          <w:lang w:val="es-ES_tradnl"/>
        </w:rPr>
      </w:pPr>
      <w:r w:rsidRPr="003C3DEA">
        <w:rPr>
          <w:sz w:val="24"/>
          <w:szCs w:val="24"/>
          <w:lang w:val="es-ES_tradnl"/>
        </w:rPr>
        <w:t>No celebres esta navidad como si solo fuera una fecha festiva. Celebra esta navidad como un tiempo espiritual establecido por Dios para cambiar tu temporada desfavorable, por un tiempo favorable de victoria, salud y abundancia.</w:t>
      </w:r>
    </w:p>
    <w:p w14:paraId="2B47C873" w14:textId="77777777" w:rsidR="00B63FDD" w:rsidRPr="003C3DEA" w:rsidRDefault="00B63FDD" w:rsidP="00A234EE">
      <w:pPr>
        <w:jc w:val="both"/>
        <w:rPr>
          <w:sz w:val="24"/>
          <w:szCs w:val="24"/>
          <w:lang w:val="es-ES_tradnl"/>
        </w:rPr>
      </w:pPr>
    </w:p>
    <w:p w14:paraId="7BE1A69C" w14:textId="77777777" w:rsidR="00B63FDD" w:rsidRPr="003C3DEA" w:rsidRDefault="00B63FDD" w:rsidP="00A234EE">
      <w:pPr>
        <w:jc w:val="both"/>
        <w:rPr>
          <w:sz w:val="24"/>
          <w:szCs w:val="24"/>
          <w:lang w:val="es-ES_tradnl"/>
        </w:rPr>
      </w:pPr>
      <w:r w:rsidRPr="003C3DEA">
        <w:rPr>
          <w:sz w:val="24"/>
          <w:szCs w:val="24"/>
          <w:lang w:val="es-ES_tradnl"/>
        </w:rPr>
        <w:t>En los peores momentos de tu vida, tu milagro puede nacer.</w:t>
      </w:r>
    </w:p>
    <w:p w14:paraId="1AC1BB47" w14:textId="77777777" w:rsidR="00B63FDD" w:rsidRPr="003C3DEA" w:rsidRDefault="00B63FDD" w:rsidP="00A234EE">
      <w:pPr>
        <w:jc w:val="both"/>
        <w:rPr>
          <w:sz w:val="24"/>
          <w:szCs w:val="24"/>
          <w:lang w:val="es-ES_tradnl"/>
        </w:rPr>
      </w:pPr>
    </w:p>
    <w:p w14:paraId="153A539C" w14:textId="77777777" w:rsidR="00B63FDD" w:rsidRPr="003C3DEA" w:rsidRDefault="00B63FDD" w:rsidP="00A234EE">
      <w:pPr>
        <w:jc w:val="both"/>
        <w:rPr>
          <w:sz w:val="24"/>
          <w:szCs w:val="24"/>
          <w:lang w:val="es-ES_tradnl"/>
        </w:rPr>
      </w:pPr>
      <w:r w:rsidRPr="003C3DEA">
        <w:rPr>
          <w:sz w:val="24"/>
          <w:szCs w:val="24"/>
          <w:lang w:val="es-ES_tradnl"/>
        </w:rPr>
        <w:t>Esta será tu mejor navidad. Y recuerda siempre, que tu mayor milagro ya nació y tiene nombre… JESUS.</w:t>
      </w:r>
    </w:p>
    <w:p w14:paraId="79A63FB7" w14:textId="77777777" w:rsidR="00B63FDD" w:rsidRPr="003C3DEA" w:rsidRDefault="00B63FDD" w:rsidP="00A234EE">
      <w:pPr>
        <w:jc w:val="both"/>
        <w:rPr>
          <w:rFonts w:ascii="Lucida Calligraphy" w:hAnsi="Lucida Calligraphy"/>
          <w:b/>
          <w:sz w:val="24"/>
          <w:szCs w:val="24"/>
          <w:lang w:val="es-ES_tradnl"/>
        </w:rPr>
      </w:pPr>
      <w:r w:rsidRPr="003C3DEA">
        <w:rPr>
          <w:rFonts w:ascii="Lucida Calligraphy" w:hAnsi="Lucida Calligraphy"/>
          <w:b/>
          <w:sz w:val="24"/>
          <w:szCs w:val="24"/>
          <w:lang w:val="es-ES_tradnl"/>
        </w:rPr>
        <w:t>¡FELIZ NAVIDAD!</w:t>
      </w:r>
    </w:p>
    <w:p w14:paraId="79E74A96" w14:textId="77777777" w:rsidR="00B63FDD" w:rsidRPr="003C3DEA" w:rsidRDefault="00B63FDD" w:rsidP="00A234EE">
      <w:pPr>
        <w:jc w:val="both"/>
        <w:rPr>
          <w:sz w:val="24"/>
          <w:szCs w:val="24"/>
          <w:lang w:val="es-ES_tradnl"/>
        </w:rPr>
      </w:pPr>
    </w:p>
    <w:p w14:paraId="3925471E" w14:textId="77777777" w:rsidR="00B63FDD" w:rsidRPr="003C3DEA" w:rsidRDefault="00B63FDD" w:rsidP="00A234EE">
      <w:pPr>
        <w:jc w:val="right"/>
        <w:rPr>
          <w:sz w:val="24"/>
          <w:szCs w:val="24"/>
          <w:lang w:val="es-ES_tradnl"/>
        </w:rPr>
      </w:pPr>
      <w:r w:rsidRPr="003C3DEA">
        <w:rPr>
          <w:sz w:val="24"/>
          <w:szCs w:val="24"/>
          <w:lang w:val="es-ES_tradnl"/>
        </w:rPr>
        <w:t>Pastor José Luis Díaz</w:t>
      </w:r>
    </w:p>
    <w:p w14:paraId="44B69334" w14:textId="4529E1CC" w:rsidR="00C254C0" w:rsidRDefault="00C254C0" w:rsidP="005577A2">
      <w:pPr>
        <w:rPr>
          <w:lang w:val="es-ES_tradnl"/>
        </w:rPr>
      </w:pPr>
    </w:p>
    <w:sectPr w:rsidR="00C254C0" w:rsidSect="00732D4E">
      <w:pgSz w:w="12242" w:h="15842" w:code="1"/>
      <w:pgMar w:top="1008" w:right="1008" w:bottom="1008" w:left="1008"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ttachedTemplate r:id="rId1"/>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1AD"/>
    <w:rsid w:val="00067C67"/>
    <w:rsid w:val="000B7DD6"/>
    <w:rsid w:val="000C7F3B"/>
    <w:rsid w:val="000D5F84"/>
    <w:rsid w:val="00137708"/>
    <w:rsid w:val="001A6EED"/>
    <w:rsid w:val="00201AF0"/>
    <w:rsid w:val="0020514C"/>
    <w:rsid w:val="002351AD"/>
    <w:rsid w:val="002E096B"/>
    <w:rsid w:val="00331276"/>
    <w:rsid w:val="003467C0"/>
    <w:rsid w:val="00367B8D"/>
    <w:rsid w:val="003C3DEA"/>
    <w:rsid w:val="00401B2C"/>
    <w:rsid w:val="004103DD"/>
    <w:rsid w:val="004651BB"/>
    <w:rsid w:val="004927F5"/>
    <w:rsid w:val="005577A2"/>
    <w:rsid w:val="005C54B7"/>
    <w:rsid w:val="005D35A4"/>
    <w:rsid w:val="005E7DAA"/>
    <w:rsid w:val="00631680"/>
    <w:rsid w:val="00635825"/>
    <w:rsid w:val="00663C35"/>
    <w:rsid w:val="0068243B"/>
    <w:rsid w:val="006A3D67"/>
    <w:rsid w:val="00732D4E"/>
    <w:rsid w:val="007E084F"/>
    <w:rsid w:val="00817052"/>
    <w:rsid w:val="008354CA"/>
    <w:rsid w:val="00845685"/>
    <w:rsid w:val="008A0F99"/>
    <w:rsid w:val="008B3C07"/>
    <w:rsid w:val="008D698F"/>
    <w:rsid w:val="00967F53"/>
    <w:rsid w:val="00992806"/>
    <w:rsid w:val="009F052A"/>
    <w:rsid w:val="00A234EE"/>
    <w:rsid w:val="00A26683"/>
    <w:rsid w:val="00A930B7"/>
    <w:rsid w:val="00AC0004"/>
    <w:rsid w:val="00AE1F4E"/>
    <w:rsid w:val="00AE7AED"/>
    <w:rsid w:val="00AF14D6"/>
    <w:rsid w:val="00B63FDD"/>
    <w:rsid w:val="00B74881"/>
    <w:rsid w:val="00BA3082"/>
    <w:rsid w:val="00BE4FFC"/>
    <w:rsid w:val="00BF2909"/>
    <w:rsid w:val="00C254C0"/>
    <w:rsid w:val="00C428A8"/>
    <w:rsid w:val="00C45A21"/>
    <w:rsid w:val="00C9366B"/>
    <w:rsid w:val="00D26A68"/>
    <w:rsid w:val="00D8371E"/>
    <w:rsid w:val="00DC7DD2"/>
    <w:rsid w:val="00E23207"/>
    <w:rsid w:val="00E92848"/>
    <w:rsid w:val="00EA0979"/>
    <w:rsid w:val="00FA56E8"/>
    <w:rsid w:val="00FC4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2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imes New Roman" w:hAnsi="Georgia" w:cs="Times New Roman"/>
        <w:bCs/>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7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imes New Roman" w:hAnsi="Georgia" w:cs="Times New Roman"/>
        <w:bCs/>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7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333</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Luis</dc:creator>
  <cp:lastModifiedBy>Jose Luis</cp:lastModifiedBy>
  <cp:revision>5</cp:revision>
  <dcterms:created xsi:type="dcterms:W3CDTF">2010-12-22T04:56:00Z</dcterms:created>
  <dcterms:modified xsi:type="dcterms:W3CDTF">2010-12-22T06:38:00Z</dcterms:modified>
</cp:coreProperties>
</file>